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05" w:rsidRPr="007C4B05" w:rsidRDefault="007C4B05" w:rsidP="007C4B05">
      <w:pPr>
        <w:pStyle w:val="Normlnweb"/>
        <w:spacing w:before="0" w:beforeAutospacing="0" w:after="0" w:afterAutospacing="0"/>
        <w:ind w:left="6237"/>
        <w:jc w:val="both"/>
        <w:rPr>
          <w:rFonts w:eastAsia="Times New Roman"/>
          <w:b/>
          <w:sz w:val="26"/>
          <w:szCs w:val="26"/>
        </w:rPr>
      </w:pPr>
      <w:r w:rsidRPr="007C4B05">
        <w:rPr>
          <w:rFonts w:eastAsia="Times New Roman"/>
          <w:b/>
          <w:sz w:val="26"/>
          <w:szCs w:val="26"/>
        </w:rPr>
        <w:t>Česká lesnická akademie Trutnov</w:t>
      </w:r>
    </w:p>
    <w:p w:rsidR="007C4B05" w:rsidRPr="007C4B05" w:rsidRDefault="007C4B05" w:rsidP="007C4B05">
      <w:pPr>
        <w:pStyle w:val="Normlnweb"/>
        <w:spacing w:before="0" w:beforeAutospacing="0" w:after="0" w:afterAutospacing="0"/>
        <w:ind w:left="6237"/>
        <w:jc w:val="both"/>
        <w:rPr>
          <w:rFonts w:eastAsia="Times New Roman"/>
          <w:b/>
          <w:sz w:val="26"/>
          <w:szCs w:val="26"/>
        </w:rPr>
      </w:pPr>
      <w:r w:rsidRPr="007C4B05">
        <w:rPr>
          <w:rFonts w:eastAsia="Times New Roman"/>
          <w:b/>
          <w:sz w:val="26"/>
          <w:szCs w:val="26"/>
        </w:rPr>
        <w:t>Ing. Miloš Pochobradský</w:t>
      </w:r>
    </w:p>
    <w:p w:rsidR="007C4B05" w:rsidRPr="007C4B05" w:rsidRDefault="007C4B05" w:rsidP="007C4B05">
      <w:pPr>
        <w:pStyle w:val="Normlnweb"/>
        <w:spacing w:before="0" w:beforeAutospacing="0" w:after="0" w:afterAutospacing="0"/>
        <w:ind w:left="6237"/>
        <w:jc w:val="both"/>
        <w:rPr>
          <w:rFonts w:eastAsia="Times New Roman"/>
          <w:b/>
          <w:sz w:val="26"/>
          <w:szCs w:val="26"/>
        </w:rPr>
      </w:pPr>
      <w:r w:rsidRPr="007C4B05">
        <w:rPr>
          <w:rFonts w:eastAsia="Times New Roman"/>
          <w:b/>
          <w:sz w:val="26"/>
          <w:szCs w:val="26"/>
        </w:rPr>
        <w:t>ředitel školy</w:t>
      </w:r>
    </w:p>
    <w:p w:rsidR="007C4B05" w:rsidRPr="007C4B05" w:rsidRDefault="007C4B05" w:rsidP="007C4B05">
      <w:pPr>
        <w:pStyle w:val="Normlnweb"/>
        <w:spacing w:before="0" w:beforeAutospacing="0" w:after="0" w:afterAutospacing="0"/>
        <w:ind w:left="6237"/>
        <w:jc w:val="both"/>
        <w:rPr>
          <w:rFonts w:eastAsia="Times New Roman"/>
          <w:b/>
          <w:sz w:val="26"/>
          <w:szCs w:val="26"/>
        </w:rPr>
      </w:pPr>
      <w:r w:rsidRPr="007C4B05">
        <w:rPr>
          <w:rFonts w:eastAsia="Times New Roman"/>
          <w:b/>
          <w:sz w:val="26"/>
          <w:szCs w:val="26"/>
        </w:rPr>
        <w:t>Lesnická 9</w:t>
      </w:r>
    </w:p>
    <w:p w:rsidR="007C4B05" w:rsidRPr="007C4B05" w:rsidRDefault="007C4B05" w:rsidP="007C4B05">
      <w:pPr>
        <w:pStyle w:val="Normlnweb"/>
        <w:spacing w:before="0" w:beforeAutospacing="0" w:after="0" w:afterAutospacing="0"/>
        <w:ind w:left="6237"/>
        <w:jc w:val="both"/>
        <w:rPr>
          <w:rFonts w:eastAsia="Times New Roman"/>
          <w:b/>
          <w:sz w:val="26"/>
          <w:szCs w:val="26"/>
        </w:rPr>
      </w:pPr>
      <w:r w:rsidRPr="007C4B05">
        <w:rPr>
          <w:rFonts w:eastAsia="Times New Roman"/>
          <w:b/>
          <w:sz w:val="26"/>
          <w:szCs w:val="26"/>
        </w:rPr>
        <w:t>541 01 Trutnov</w:t>
      </w:r>
    </w:p>
    <w:p w:rsidR="00720F43" w:rsidRDefault="00720F43" w:rsidP="007C4B05">
      <w:pPr>
        <w:tabs>
          <w:tab w:val="left" w:pos="4680"/>
        </w:tabs>
        <w:ind w:left="6237"/>
        <w:outlineLvl w:val="0"/>
        <w:rPr>
          <w:b/>
          <w:color w:val="385623"/>
        </w:rPr>
      </w:pPr>
    </w:p>
    <w:p w:rsidR="00720F43" w:rsidRDefault="00720F43" w:rsidP="00720F43">
      <w:pPr>
        <w:rPr>
          <w:rFonts w:ascii="Calibri" w:hAnsi="Calibri"/>
        </w:rPr>
      </w:pPr>
    </w:p>
    <w:p w:rsidR="00216ACC" w:rsidRDefault="00C953E7" w:rsidP="00C953E7">
      <w:pPr>
        <w:tabs>
          <w:tab w:val="left" w:pos="1985"/>
        </w:tabs>
        <w:outlineLvl w:val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7460B" w:rsidRPr="007C4B05" w:rsidRDefault="008F2876" w:rsidP="00DF02BA">
      <w:pPr>
        <w:tabs>
          <w:tab w:val="left" w:pos="1985"/>
        </w:tabs>
        <w:jc w:val="right"/>
        <w:outlineLvl w:val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</w:t>
      </w:r>
      <w:r w:rsidR="008B5962">
        <w:rPr>
          <w:rFonts w:ascii="Calibri" w:hAnsi="Calibri"/>
          <w:sz w:val="26"/>
          <w:szCs w:val="26"/>
        </w:rPr>
        <w:t> </w:t>
      </w:r>
      <w:r w:rsidR="00F829FA">
        <w:rPr>
          <w:rFonts w:ascii="Calibri" w:hAnsi="Calibri"/>
          <w:sz w:val="26"/>
          <w:szCs w:val="26"/>
        </w:rPr>
        <w:t>…………………………………</w:t>
      </w:r>
      <w:r w:rsidR="00C953E7" w:rsidRPr="007C4B05">
        <w:rPr>
          <w:rFonts w:ascii="Calibri" w:hAnsi="Calibri"/>
          <w:sz w:val="26"/>
          <w:szCs w:val="26"/>
        </w:rPr>
        <w:t>dne</w:t>
      </w:r>
      <w:r w:rsidR="001A3EF8" w:rsidRPr="007C4B05">
        <w:rPr>
          <w:rFonts w:ascii="Calibri" w:hAnsi="Calibri"/>
          <w:sz w:val="26"/>
          <w:szCs w:val="26"/>
        </w:rPr>
        <w:t xml:space="preserve"> </w:t>
      </w:r>
      <w:r w:rsidR="00F829FA">
        <w:rPr>
          <w:rFonts w:ascii="Calibri" w:hAnsi="Calibri"/>
          <w:sz w:val="26"/>
          <w:szCs w:val="26"/>
        </w:rPr>
        <w:t>………………</w:t>
      </w:r>
      <w:proofErr w:type="gramStart"/>
      <w:r w:rsidR="00F829FA">
        <w:rPr>
          <w:rFonts w:ascii="Calibri" w:hAnsi="Calibri"/>
          <w:sz w:val="26"/>
          <w:szCs w:val="26"/>
        </w:rPr>
        <w:t>…..</w:t>
      </w:r>
      <w:proofErr w:type="gramEnd"/>
    </w:p>
    <w:p w:rsidR="00C953E7" w:rsidRPr="007C4B05" w:rsidRDefault="00C953E7" w:rsidP="00DF02BA">
      <w:pPr>
        <w:tabs>
          <w:tab w:val="left" w:pos="1985"/>
        </w:tabs>
        <w:outlineLvl w:val="0"/>
        <w:rPr>
          <w:rFonts w:ascii="Calibri" w:hAnsi="Calibri"/>
          <w:sz w:val="26"/>
          <w:szCs w:val="26"/>
        </w:rPr>
      </w:pPr>
    </w:p>
    <w:p w:rsidR="007C4B05" w:rsidRPr="007C4B05" w:rsidRDefault="007C4B05" w:rsidP="00DF02BA">
      <w:pPr>
        <w:tabs>
          <w:tab w:val="left" w:pos="1985"/>
        </w:tabs>
        <w:outlineLvl w:val="0"/>
        <w:rPr>
          <w:rFonts w:ascii="Calibri" w:hAnsi="Calibri"/>
          <w:sz w:val="26"/>
          <w:szCs w:val="26"/>
        </w:rPr>
      </w:pPr>
    </w:p>
    <w:p w:rsidR="007C4B05" w:rsidRPr="007C4B05" w:rsidRDefault="007C4B05" w:rsidP="00DF02BA">
      <w:pPr>
        <w:tabs>
          <w:tab w:val="left" w:pos="1985"/>
        </w:tabs>
        <w:outlineLvl w:val="0"/>
        <w:rPr>
          <w:rFonts w:ascii="Calibri" w:hAnsi="Calibri"/>
          <w:b/>
          <w:bCs/>
          <w:sz w:val="26"/>
          <w:szCs w:val="26"/>
          <w:u w:val="single"/>
        </w:rPr>
      </w:pPr>
      <w:r w:rsidRPr="007C4B05">
        <w:rPr>
          <w:rFonts w:ascii="Calibri" w:hAnsi="Calibri"/>
          <w:b/>
          <w:bCs/>
          <w:sz w:val="26"/>
          <w:szCs w:val="26"/>
          <w:u w:val="single"/>
        </w:rPr>
        <w:t xml:space="preserve">Věc: Žádost o </w:t>
      </w:r>
      <w:r w:rsidR="005D184C">
        <w:rPr>
          <w:rFonts w:ascii="Calibri" w:hAnsi="Calibri"/>
          <w:b/>
          <w:bCs/>
          <w:sz w:val="26"/>
          <w:szCs w:val="26"/>
          <w:u w:val="single"/>
        </w:rPr>
        <w:t>uznání dosaženého vzdělání</w:t>
      </w:r>
    </w:p>
    <w:p w:rsidR="007C4B05" w:rsidRPr="007C4B05" w:rsidRDefault="007C4B05" w:rsidP="00DF02BA">
      <w:pPr>
        <w:tabs>
          <w:tab w:val="left" w:pos="1985"/>
        </w:tabs>
        <w:outlineLvl w:val="0"/>
        <w:rPr>
          <w:rFonts w:ascii="Calibri" w:hAnsi="Calibri"/>
          <w:b/>
          <w:bCs/>
          <w:sz w:val="26"/>
          <w:szCs w:val="26"/>
          <w:u w:val="single"/>
        </w:rPr>
      </w:pPr>
    </w:p>
    <w:p w:rsidR="00C953E7" w:rsidRPr="007C4B05" w:rsidRDefault="00C953E7" w:rsidP="00DF02BA">
      <w:pPr>
        <w:tabs>
          <w:tab w:val="left" w:pos="1985"/>
        </w:tabs>
        <w:jc w:val="right"/>
        <w:outlineLvl w:val="0"/>
        <w:rPr>
          <w:rFonts w:ascii="Calibri" w:hAnsi="Calibri"/>
          <w:sz w:val="26"/>
          <w:szCs w:val="26"/>
        </w:rPr>
      </w:pPr>
    </w:p>
    <w:p w:rsidR="005D184C" w:rsidRDefault="007C4B05" w:rsidP="008B1819">
      <w:pPr>
        <w:tabs>
          <w:tab w:val="left" w:pos="2552"/>
        </w:tabs>
        <w:spacing w:line="480" w:lineRule="auto"/>
        <w:ind w:firstLine="284"/>
        <w:jc w:val="both"/>
        <w:outlineLvl w:val="0"/>
        <w:rPr>
          <w:rFonts w:ascii="Calibri" w:hAnsi="Calibri"/>
          <w:sz w:val="26"/>
          <w:szCs w:val="26"/>
        </w:rPr>
      </w:pPr>
      <w:r w:rsidRPr="007C4B05">
        <w:rPr>
          <w:rFonts w:ascii="Calibri" w:hAnsi="Calibri"/>
          <w:sz w:val="26"/>
          <w:szCs w:val="26"/>
        </w:rPr>
        <w:t xml:space="preserve">Já, </w:t>
      </w:r>
      <w:r w:rsidR="00F829FA">
        <w:rPr>
          <w:rFonts w:ascii="Calibri" w:hAnsi="Calibri"/>
          <w:sz w:val="26"/>
          <w:szCs w:val="26"/>
        </w:rPr>
        <w:t>………………………</w:t>
      </w:r>
      <w:r w:rsidR="00EA0CB5">
        <w:rPr>
          <w:rFonts w:ascii="Calibri" w:hAnsi="Calibri"/>
          <w:sz w:val="26"/>
          <w:szCs w:val="26"/>
        </w:rPr>
        <w:t>…………………………………………………………..</w:t>
      </w:r>
      <w:r w:rsidR="00F829FA">
        <w:rPr>
          <w:rFonts w:ascii="Calibri" w:hAnsi="Calibri"/>
          <w:sz w:val="26"/>
          <w:szCs w:val="26"/>
        </w:rPr>
        <w:t>..</w:t>
      </w:r>
      <w:r w:rsidRPr="007C4B05">
        <w:rPr>
          <w:rFonts w:ascii="Calibri" w:hAnsi="Calibri"/>
          <w:sz w:val="26"/>
          <w:szCs w:val="26"/>
        </w:rPr>
        <w:t xml:space="preserve">, nar. </w:t>
      </w:r>
      <w:r w:rsidR="00F829FA">
        <w:rPr>
          <w:rFonts w:ascii="Calibri" w:hAnsi="Calibri"/>
          <w:sz w:val="26"/>
          <w:szCs w:val="26"/>
        </w:rPr>
        <w:t>…………………………</w:t>
      </w:r>
      <w:r w:rsidRPr="007C4B05">
        <w:rPr>
          <w:rFonts w:ascii="Calibri" w:hAnsi="Calibri"/>
          <w:sz w:val="26"/>
          <w:szCs w:val="26"/>
        </w:rPr>
        <w:t xml:space="preserve">, </w:t>
      </w:r>
      <w:r w:rsidR="008B1819">
        <w:rPr>
          <w:rFonts w:ascii="Calibri" w:hAnsi="Calibri"/>
          <w:sz w:val="26"/>
          <w:szCs w:val="26"/>
        </w:rPr>
        <w:t xml:space="preserve">     trvale </w:t>
      </w:r>
      <w:r w:rsidRPr="007C4B05">
        <w:rPr>
          <w:rFonts w:ascii="Calibri" w:hAnsi="Calibri"/>
          <w:sz w:val="26"/>
          <w:szCs w:val="26"/>
        </w:rPr>
        <w:t>bytem</w:t>
      </w:r>
      <w:r w:rsidR="008B1819">
        <w:rPr>
          <w:rFonts w:ascii="Calibri" w:hAnsi="Calibri"/>
          <w:sz w:val="26"/>
          <w:szCs w:val="26"/>
        </w:rPr>
        <w:t>……………………………………………………………………………………………………………………,</w:t>
      </w:r>
      <w:r w:rsidRPr="007C4B05">
        <w:rPr>
          <w:rFonts w:ascii="Calibri" w:hAnsi="Calibri"/>
          <w:sz w:val="26"/>
          <w:szCs w:val="26"/>
        </w:rPr>
        <w:t xml:space="preserve"> tímto žádám ředitele školy České lesnické akademie Trutnov, Lesnická 9, 541 01 </w:t>
      </w:r>
      <w:proofErr w:type="gramStart"/>
      <w:r w:rsidRPr="007C4B05">
        <w:rPr>
          <w:rFonts w:ascii="Calibri" w:hAnsi="Calibri"/>
          <w:sz w:val="26"/>
          <w:szCs w:val="26"/>
        </w:rPr>
        <w:t xml:space="preserve">Trutnov, </w:t>
      </w:r>
      <w:r w:rsidR="00EA0CB5">
        <w:rPr>
          <w:rFonts w:ascii="Calibri" w:hAnsi="Calibri"/>
          <w:sz w:val="26"/>
          <w:szCs w:val="26"/>
        </w:rPr>
        <w:t xml:space="preserve">                     </w:t>
      </w:r>
      <w:r w:rsidRPr="007C4B05">
        <w:rPr>
          <w:rFonts w:ascii="Calibri" w:hAnsi="Calibri"/>
          <w:sz w:val="26"/>
          <w:szCs w:val="26"/>
        </w:rPr>
        <w:t>Ing.</w:t>
      </w:r>
      <w:proofErr w:type="gramEnd"/>
      <w:r w:rsidRPr="007C4B05">
        <w:rPr>
          <w:rFonts w:ascii="Calibri" w:hAnsi="Calibri"/>
          <w:sz w:val="26"/>
          <w:szCs w:val="26"/>
        </w:rPr>
        <w:t xml:space="preserve"> Miloše Pochobradského o </w:t>
      </w:r>
      <w:r w:rsidR="005D184C">
        <w:rPr>
          <w:rFonts w:ascii="Calibri" w:hAnsi="Calibri"/>
          <w:sz w:val="26"/>
          <w:szCs w:val="26"/>
        </w:rPr>
        <w:t xml:space="preserve">uznání dosaženého vzdělání pro studium </w:t>
      </w:r>
      <w:r w:rsidR="00C03E14">
        <w:rPr>
          <w:rFonts w:ascii="Calibri" w:hAnsi="Calibri"/>
          <w:sz w:val="26"/>
          <w:szCs w:val="26"/>
        </w:rPr>
        <w:t xml:space="preserve">3. ročníku </w:t>
      </w:r>
      <w:r w:rsidR="005D184C">
        <w:rPr>
          <w:rFonts w:ascii="Calibri" w:hAnsi="Calibri"/>
          <w:sz w:val="26"/>
          <w:szCs w:val="26"/>
        </w:rPr>
        <w:t xml:space="preserve">v oboru </w:t>
      </w:r>
      <w:r w:rsidR="00C03E14">
        <w:rPr>
          <w:rFonts w:ascii="Calibri" w:hAnsi="Calibri"/>
          <w:sz w:val="26"/>
          <w:szCs w:val="26"/>
        </w:rPr>
        <w:t xml:space="preserve">vzdělání s výučním listem </w:t>
      </w:r>
      <w:r w:rsidR="005D184C" w:rsidRPr="007C4B05">
        <w:rPr>
          <w:rFonts w:ascii="Calibri" w:hAnsi="Calibri"/>
          <w:sz w:val="26"/>
          <w:szCs w:val="26"/>
        </w:rPr>
        <w:t>41-56-H/01 Lesní mechanizátor</w:t>
      </w:r>
      <w:r w:rsidR="00C03E14">
        <w:rPr>
          <w:rFonts w:ascii="Calibri" w:hAnsi="Calibri"/>
          <w:sz w:val="26"/>
          <w:szCs w:val="26"/>
        </w:rPr>
        <w:t xml:space="preserve"> („Harvestorák“), </w:t>
      </w:r>
      <w:r w:rsidR="005D184C">
        <w:rPr>
          <w:rFonts w:ascii="Calibri" w:hAnsi="Calibri"/>
          <w:sz w:val="26"/>
          <w:szCs w:val="26"/>
        </w:rPr>
        <w:t xml:space="preserve">pro školní rok </w:t>
      </w:r>
      <w:r w:rsidR="00F829FA">
        <w:rPr>
          <w:rFonts w:ascii="Calibri" w:hAnsi="Calibri"/>
          <w:sz w:val="26"/>
          <w:szCs w:val="26"/>
        </w:rPr>
        <w:t>…………………………………...</w:t>
      </w:r>
      <w:r w:rsidR="005D184C">
        <w:rPr>
          <w:rFonts w:ascii="Calibri" w:hAnsi="Calibri"/>
          <w:sz w:val="26"/>
          <w:szCs w:val="26"/>
        </w:rPr>
        <w:t>.</w:t>
      </w:r>
    </w:p>
    <w:p w:rsidR="005D184C" w:rsidRDefault="005D184C" w:rsidP="00F829FA">
      <w:pPr>
        <w:tabs>
          <w:tab w:val="left" w:pos="2552"/>
        </w:tabs>
        <w:spacing w:line="480" w:lineRule="auto"/>
        <w:ind w:firstLine="284"/>
        <w:jc w:val="both"/>
        <w:outlineLvl w:val="0"/>
        <w:rPr>
          <w:rFonts w:ascii="Calibri" w:hAnsi="Calibri"/>
          <w:sz w:val="26"/>
          <w:szCs w:val="26"/>
        </w:rPr>
      </w:pPr>
    </w:p>
    <w:p w:rsidR="007C4B05" w:rsidRDefault="008B5962" w:rsidP="008B1819">
      <w:pPr>
        <w:tabs>
          <w:tab w:val="left" w:pos="2552"/>
        </w:tabs>
        <w:spacing w:line="480" w:lineRule="auto"/>
        <w:ind w:firstLine="284"/>
        <w:jc w:val="both"/>
        <w:outlineLvl w:val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Po úspěšném složení </w:t>
      </w:r>
      <w:r w:rsidR="00F829FA">
        <w:rPr>
          <w:rFonts w:ascii="Calibri" w:hAnsi="Calibri"/>
          <w:sz w:val="26"/>
          <w:szCs w:val="26"/>
        </w:rPr>
        <w:t>maturitních/</w:t>
      </w:r>
      <w:r>
        <w:rPr>
          <w:rFonts w:ascii="Calibri" w:hAnsi="Calibri"/>
          <w:sz w:val="26"/>
          <w:szCs w:val="26"/>
        </w:rPr>
        <w:t>závěrečných</w:t>
      </w:r>
      <w:r w:rsidR="00F829FA">
        <w:rPr>
          <w:rFonts w:ascii="Calibri" w:hAnsi="Calibri"/>
          <w:sz w:val="26"/>
          <w:szCs w:val="26"/>
        </w:rPr>
        <w:t>*</w:t>
      </w:r>
      <w:r>
        <w:rPr>
          <w:rFonts w:ascii="Calibri" w:hAnsi="Calibri"/>
          <w:sz w:val="26"/>
          <w:szCs w:val="26"/>
        </w:rPr>
        <w:t xml:space="preserve"> zkoušek </w:t>
      </w:r>
      <w:r w:rsidR="00F829FA">
        <w:rPr>
          <w:rFonts w:ascii="Calibri" w:hAnsi="Calibri"/>
          <w:sz w:val="26"/>
          <w:szCs w:val="26"/>
        </w:rPr>
        <w:t>maturitního/</w:t>
      </w:r>
      <w:r>
        <w:rPr>
          <w:rFonts w:ascii="Calibri" w:hAnsi="Calibri"/>
          <w:sz w:val="26"/>
          <w:szCs w:val="26"/>
        </w:rPr>
        <w:t>učebního</w:t>
      </w:r>
      <w:r w:rsidR="00F829FA">
        <w:rPr>
          <w:rFonts w:ascii="Calibri" w:hAnsi="Calibri"/>
          <w:sz w:val="26"/>
          <w:szCs w:val="26"/>
        </w:rPr>
        <w:t xml:space="preserve">* </w:t>
      </w:r>
      <w:r>
        <w:rPr>
          <w:rFonts w:ascii="Calibri" w:hAnsi="Calibri"/>
          <w:sz w:val="26"/>
          <w:szCs w:val="26"/>
        </w:rPr>
        <w:t xml:space="preserve">oboru </w:t>
      </w:r>
      <w:r w:rsidR="00F829FA">
        <w:rPr>
          <w:rFonts w:ascii="Calibri" w:hAnsi="Calibri"/>
          <w:sz w:val="26"/>
          <w:szCs w:val="26"/>
        </w:rPr>
        <w:t>…………………………………………………………………………</w:t>
      </w:r>
      <w:proofErr w:type="gramStart"/>
      <w:r w:rsidR="00F829FA">
        <w:rPr>
          <w:rFonts w:ascii="Calibri" w:hAnsi="Calibri"/>
          <w:sz w:val="26"/>
          <w:szCs w:val="26"/>
        </w:rPr>
        <w:t>…..</w:t>
      </w:r>
      <w:r w:rsidR="008B1819">
        <w:rPr>
          <w:rFonts w:ascii="Calibri" w:hAnsi="Calibri"/>
          <w:sz w:val="26"/>
          <w:szCs w:val="26"/>
        </w:rPr>
        <w:t xml:space="preserve"> </w:t>
      </w:r>
      <w:proofErr w:type="gramEnd"/>
      <w:r>
        <w:rPr>
          <w:rFonts w:ascii="Calibri" w:hAnsi="Calibri"/>
          <w:sz w:val="26"/>
          <w:szCs w:val="26"/>
        </w:rPr>
        <w:t>v </w:t>
      </w:r>
      <w:bookmarkStart w:id="0" w:name="_GoBack"/>
      <w:bookmarkEnd w:id="0"/>
      <w:r w:rsidR="00324A65">
        <w:rPr>
          <w:rFonts w:ascii="Calibri" w:hAnsi="Calibri"/>
          <w:sz w:val="26"/>
          <w:szCs w:val="26"/>
        </w:rPr>
        <w:t>………………………………………………………</w:t>
      </w:r>
      <w:r>
        <w:rPr>
          <w:rFonts w:ascii="Calibri" w:hAnsi="Calibri"/>
          <w:sz w:val="26"/>
          <w:szCs w:val="26"/>
        </w:rPr>
        <w:t xml:space="preserve">, </w:t>
      </w:r>
      <w:r w:rsidR="00324A65">
        <w:rPr>
          <w:rFonts w:ascii="Calibri" w:hAnsi="Calibri"/>
          <w:sz w:val="26"/>
          <w:szCs w:val="26"/>
        </w:rPr>
        <w:t>………………………………………………….</w:t>
      </w:r>
      <w:r>
        <w:rPr>
          <w:rFonts w:ascii="Calibri" w:hAnsi="Calibri"/>
          <w:sz w:val="26"/>
          <w:szCs w:val="26"/>
        </w:rPr>
        <w:t xml:space="preserve">, </w:t>
      </w:r>
      <w:r w:rsidR="00324A65">
        <w:rPr>
          <w:rFonts w:ascii="Calibri" w:hAnsi="Calibri"/>
          <w:sz w:val="26"/>
          <w:szCs w:val="26"/>
        </w:rPr>
        <w:t>………………………………………………..</w:t>
      </w:r>
      <w:r>
        <w:rPr>
          <w:rFonts w:ascii="Calibri" w:hAnsi="Calibri"/>
          <w:sz w:val="26"/>
          <w:szCs w:val="26"/>
        </w:rPr>
        <w:t xml:space="preserve">, žádám o uznání dosaženého vzdělání a upuštění od všeobecných teoretických předmětů z oboru </w:t>
      </w:r>
      <w:r w:rsidRPr="007C4B05">
        <w:rPr>
          <w:rFonts w:ascii="Calibri" w:hAnsi="Calibri"/>
          <w:sz w:val="26"/>
          <w:szCs w:val="26"/>
        </w:rPr>
        <w:t>41-56-H/01 Lesní mechanizátor</w:t>
      </w:r>
      <w:r>
        <w:rPr>
          <w:rFonts w:ascii="Calibri" w:hAnsi="Calibri"/>
          <w:sz w:val="26"/>
          <w:szCs w:val="26"/>
        </w:rPr>
        <w:t>.</w:t>
      </w:r>
    </w:p>
    <w:p w:rsidR="007C4B05" w:rsidRDefault="007C4B05" w:rsidP="007C4B05">
      <w:pPr>
        <w:tabs>
          <w:tab w:val="left" w:pos="2552"/>
        </w:tabs>
        <w:ind w:firstLine="284"/>
        <w:jc w:val="both"/>
        <w:outlineLvl w:val="0"/>
        <w:rPr>
          <w:rFonts w:ascii="Calibri" w:hAnsi="Calibri"/>
          <w:sz w:val="26"/>
          <w:szCs w:val="26"/>
        </w:rPr>
      </w:pPr>
    </w:p>
    <w:p w:rsidR="007C4B05" w:rsidRDefault="007C4B05" w:rsidP="007C4B05">
      <w:pPr>
        <w:tabs>
          <w:tab w:val="left" w:pos="2552"/>
        </w:tabs>
        <w:ind w:firstLine="284"/>
        <w:jc w:val="both"/>
        <w:outlineLvl w:val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 pozdravem Lesu zdar!</w:t>
      </w:r>
    </w:p>
    <w:p w:rsidR="007C4B05" w:rsidRDefault="007C4B05" w:rsidP="007C4B05">
      <w:pPr>
        <w:tabs>
          <w:tab w:val="left" w:pos="2552"/>
        </w:tabs>
        <w:ind w:firstLine="284"/>
        <w:jc w:val="both"/>
        <w:outlineLvl w:val="0"/>
        <w:rPr>
          <w:rFonts w:ascii="Calibri" w:hAnsi="Calibri"/>
          <w:sz w:val="26"/>
          <w:szCs w:val="26"/>
        </w:rPr>
      </w:pPr>
    </w:p>
    <w:p w:rsidR="007C4B05" w:rsidRDefault="007C4B05" w:rsidP="007C4B05">
      <w:pPr>
        <w:tabs>
          <w:tab w:val="left" w:pos="2552"/>
        </w:tabs>
        <w:ind w:left="6237"/>
        <w:jc w:val="center"/>
        <w:outlineLvl w:val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………………………………………….</w:t>
      </w:r>
    </w:p>
    <w:p w:rsidR="007C4B05" w:rsidRDefault="00324A65" w:rsidP="007C4B05">
      <w:pPr>
        <w:tabs>
          <w:tab w:val="left" w:pos="2552"/>
        </w:tabs>
        <w:ind w:left="6237"/>
        <w:jc w:val="center"/>
        <w:outlineLvl w:val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Jméno, příjmení, podpis</w:t>
      </w:r>
    </w:p>
    <w:p w:rsidR="007F3C39" w:rsidRDefault="007F3C39" w:rsidP="007C4B05">
      <w:pPr>
        <w:tabs>
          <w:tab w:val="left" w:pos="2552"/>
        </w:tabs>
        <w:ind w:left="6237"/>
        <w:jc w:val="center"/>
        <w:outlineLvl w:val="0"/>
        <w:rPr>
          <w:rFonts w:ascii="Calibri" w:hAnsi="Calibri"/>
          <w:sz w:val="26"/>
          <w:szCs w:val="26"/>
        </w:rPr>
      </w:pPr>
    </w:p>
    <w:p w:rsidR="007F3C39" w:rsidRDefault="007F3C39" w:rsidP="007C4B05">
      <w:pPr>
        <w:tabs>
          <w:tab w:val="left" w:pos="2552"/>
        </w:tabs>
        <w:ind w:left="6237"/>
        <w:jc w:val="center"/>
        <w:outlineLvl w:val="0"/>
        <w:rPr>
          <w:rFonts w:ascii="Calibri" w:hAnsi="Calibri"/>
          <w:sz w:val="26"/>
          <w:szCs w:val="26"/>
        </w:rPr>
      </w:pPr>
    </w:p>
    <w:p w:rsidR="00720F43" w:rsidRPr="007C4B05" w:rsidRDefault="007F3C39" w:rsidP="008B1819">
      <w:pPr>
        <w:tabs>
          <w:tab w:val="left" w:pos="2552"/>
        </w:tabs>
        <w:outlineLvl w:val="0"/>
        <w:rPr>
          <w:rFonts w:ascii="Calibri" w:hAnsi="Calibri"/>
          <w:sz w:val="26"/>
          <w:szCs w:val="26"/>
        </w:rPr>
      </w:pPr>
      <w:r w:rsidRPr="007F3C39">
        <w:rPr>
          <w:rFonts w:ascii="Calibri" w:hAnsi="Calibri"/>
          <w:sz w:val="26"/>
          <w:szCs w:val="26"/>
        </w:rPr>
        <w:t>*</w:t>
      </w:r>
      <w:r>
        <w:rPr>
          <w:rFonts w:ascii="Calibri" w:hAnsi="Calibri"/>
          <w:sz w:val="26"/>
          <w:szCs w:val="26"/>
        </w:rPr>
        <w:t xml:space="preserve"> nehodící se škrtněte</w:t>
      </w:r>
    </w:p>
    <w:sectPr w:rsidR="00720F43" w:rsidRPr="007C4B05" w:rsidSect="008B18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274" w:bottom="72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45" w:rsidRDefault="00F26945">
      <w:r>
        <w:separator/>
      </w:r>
    </w:p>
  </w:endnote>
  <w:endnote w:type="continuationSeparator" w:id="0">
    <w:p w:rsidR="00F26945" w:rsidRDefault="00F2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9FD" w:rsidRPr="00B80B0F" w:rsidRDefault="009229FD" w:rsidP="00B80B0F">
    <w:pPr>
      <w:pStyle w:val="Zpat"/>
      <w:rPr>
        <w:szCs w:val="18"/>
      </w:rPr>
    </w:pPr>
    <w:r w:rsidRPr="00B80B0F">
      <w:rPr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9FD" w:rsidRPr="00D07B92" w:rsidRDefault="009229FD" w:rsidP="00B80B0F">
    <w:pPr>
      <w:rPr>
        <w:color w:val="76923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45" w:rsidRDefault="00F26945">
      <w:r>
        <w:separator/>
      </w:r>
    </w:p>
  </w:footnote>
  <w:footnote w:type="continuationSeparator" w:id="0">
    <w:p w:rsidR="00F26945" w:rsidRDefault="00F26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9FD" w:rsidRDefault="009229FD" w:rsidP="00FD6BEF">
    <w:pPr>
      <w:pStyle w:val="Nzev"/>
      <w:outlineLvl w:val="0"/>
      <w:rPr>
        <w:sz w:val="32"/>
        <w:szCs w:val="32"/>
      </w:rPr>
    </w:pPr>
  </w:p>
  <w:p w:rsidR="009229FD" w:rsidRDefault="009229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7B0" w:rsidRPr="001037B0" w:rsidRDefault="001037B0" w:rsidP="001037B0">
    <w:pPr>
      <w:pStyle w:val="Nzev"/>
      <w:jc w:val="left"/>
      <w:outlineLvl w:val="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352"/>
    <w:multiLevelType w:val="hybridMultilevel"/>
    <w:tmpl w:val="53823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F0C"/>
    <w:multiLevelType w:val="hybridMultilevel"/>
    <w:tmpl w:val="DB8C2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E42828"/>
    <w:multiLevelType w:val="hybridMultilevel"/>
    <w:tmpl w:val="6E46E976"/>
    <w:lvl w:ilvl="0" w:tplc="F9B2B9A4">
      <w:start w:val="53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337FC"/>
    <w:multiLevelType w:val="hybridMultilevel"/>
    <w:tmpl w:val="B5C84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A73BF"/>
    <w:multiLevelType w:val="hybridMultilevel"/>
    <w:tmpl w:val="0D62A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74846"/>
    <w:multiLevelType w:val="hybridMultilevel"/>
    <w:tmpl w:val="C688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4F1F"/>
    <w:multiLevelType w:val="hybridMultilevel"/>
    <w:tmpl w:val="5CE88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E1C68"/>
    <w:multiLevelType w:val="hybridMultilevel"/>
    <w:tmpl w:val="7F9E38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425CF"/>
    <w:multiLevelType w:val="hybridMultilevel"/>
    <w:tmpl w:val="819CA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F449A"/>
    <w:multiLevelType w:val="hybridMultilevel"/>
    <w:tmpl w:val="76565A04"/>
    <w:lvl w:ilvl="0" w:tplc="DB54D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000BD6"/>
    <w:multiLevelType w:val="hybridMultilevel"/>
    <w:tmpl w:val="1332CEDC"/>
    <w:lvl w:ilvl="0" w:tplc="8C1CADC0">
      <w:start w:val="1"/>
      <w:numFmt w:val="bullet"/>
      <w:lvlText w:val=""/>
      <w:lvlJc w:val="left"/>
      <w:pPr>
        <w:ind w:left="6597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</w:abstractNum>
  <w:abstractNum w:abstractNumId="11" w15:restartNumberingAfterBreak="0">
    <w:nsid w:val="4FB934A6"/>
    <w:multiLevelType w:val="hybridMultilevel"/>
    <w:tmpl w:val="56021290"/>
    <w:lvl w:ilvl="0" w:tplc="8C262ED0">
      <w:start w:val="53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BB85E4B"/>
    <w:multiLevelType w:val="hybridMultilevel"/>
    <w:tmpl w:val="4CD27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452DE"/>
    <w:multiLevelType w:val="hybridMultilevel"/>
    <w:tmpl w:val="57ACE320"/>
    <w:lvl w:ilvl="0" w:tplc="78FA945E">
      <w:start w:val="500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73392046"/>
    <w:multiLevelType w:val="hybridMultilevel"/>
    <w:tmpl w:val="7A58E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75EC4"/>
    <w:multiLevelType w:val="hybridMultilevel"/>
    <w:tmpl w:val="69D801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6F73C2"/>
    <w:multiLevelType w:val="hybridMultilevel"/>
    <w:tmpl w:val="095EB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"/>
  </w:num>
  <w:num w:numId="5">
    <w:abstractNumId w:val="13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2"/>
  </w:num>
  <w:num w:numId="13">
    <w:abstractNumId w:val="10"/>
  </w:num>
  <w:num w:numId="14">
    <w:abstractNumId w:val="14"/>
  </w:num>
  <w:num w:numId="15">
    <w:abstractNumId w:val="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46"/>
    <w:rsid w:val="000068CD"/>
    <w:rsid w:val="00010CBD"/>
    <w:rsid w:val="00011988"/>
    <w:rsid w:val="00013A4F"/>
    <w:rsid w:val="00015A82"/>
    <w:rsid w:val="000164C4"/>
    <w:rsid w:val="00025178"/>
    <w:rsid w:val="00030881"/>
    <w:rsid w:val="00035A5A"/>
    <w:rsid w:val="000404BA"/>
    <w:rsid w:val="00040F3B"/>
    <w:rsid w:val="00044B03"/>
    <w:rsid w:val="000500BA"/>
    <w:rsid w:val="00051F6A"/>
    <w:rsid w:val="0005445D"/>
    <w:rsid w:val="0007460B"/>
    <w:rsid w:val="000749B3"/>
    <w:rsid w:val="0007650C"/>
    <w:rsid w:val="000806E6"/>
    <w:rsid w:val="000842C0"/>
    <w:rsid w:val="000848EF"/>
    <w:rsid w:val="00090EAD"/>
    <w:rsid w:val="000938CF"/>
    <w:rsid w:val="00095757"/>
    <w:rsid w:val="000A2E7B"/>
    <w:rsid w:val="000B04FC"/>
    <w:rsid w:val="000B7A1D"/>
    <w:rsid w:val="000C2569"/>
    <w:rsid w:val="000C2BC7"/>
    <w:rsid w:val="000C438F"/>
    <w:rsid w:val="000D1BEB"/>
    <w:rsid w:val="000D6444"/>
    <w:rsid w:val="000E278D"/>
    <w:rsid w:val="000E5ACF"/>
    <w:rsid w:val="000F481E"/>
    <w:rsid w:val="001001FB"/>
    <w:rsid w:val="001037B0"/>
    <w:rsid w:val="00111793"/>
    <w:rsid w:val="00115DBD"/>
    <w:rsid w:val="001162A4"/>
    <w:rsid w:val="00117E85"/>
    <w:rsid w:val="00121213"/>
    <w:rsid w:val="0012326E"/>
    <w:rsid w:val="001238D7"/>
    <w:rsid w:val="001247EF"/>
    <w:rsid w:val="00131F08"/>
    <w:rsid w:val="00135662"/>
    <w:rsid w:val="00136FEA"/>
    <w:rsid w:val="00151EA0"/>
    <w:rsid w:val="00154891"/>
    <w:rsid w:val="00155540"/>
    <w:rsid w:val="001575B9"/>
    <w:rsid w:val="0017605A"/>
    <w:rsid w:val="001900E6"/>
    <w:rsid w:val="001943EA"/>
    <w:rsid w:val="001A3EF8"/>
    <w:rsid w:val="001A5456"/>
    <w:rsid w:val="001A6931"/>
    <w:rsid w:val="001A701B"/>
    <w:rsid w:val="001B7A38"/>
    <w:rsid w:val="001C0B76"/>
    <w:rsid w:val="001C6215"/>
    <w:rsid w:val="001C64E8"/>
    <w:rsid w:val="001D0E99"/>
    <w:rsid w:val="001D221D"/>
    <w:rsid w:val="001D3E84"/>
    <w:rsid w:val="001D5CFD"/>
    <w:rsid w:val="001E6A44"/>
    <w:rsid w:val="001F3134"/>
    <w:rsid w:val="001F589D"/>
    <w:rsid w:val="00210DFF"/>
    <w:rsid w:val="00214E2A"/>
    <w:rsid w:val="00216ACC"/>
    <w:rsid w:val="00222469"/>
    <w:rsid w:val="0023369C"/>
    <w:rsid w:val="002507CB"/>
    <w:rsid w:val="0026176A"/>
    <w:rsid w:val="00262227"/>
    <w:rsid w:val="00264470"/>
    <w:rsid w:val="00265E90"/>
    <w:rsid w:val="00276B9E"/>
    <w:rsid w:val="002827D6"/>
    <w:rsid w:val="002A77B6"/>
    <w:rsid w:val="002B5CBC"/>
    <w:rsid w:val="002D428C"/>
    <w:rsid w:val="002E7A64"/>
    <w:rsid w:val="002F2CD5"/>
    <w:rsid w:val="002F5C81"/>
    <w:rsid w:val="00310086"/>
    <w:rsid w:val="00324A65"/>
    <w:rsid w:val="00330B3A"/>
    <w:rsid w:val="00345410"/>
    <w:rsid w:val="00346A9B"/>
    <w:rsid w:val="00351F7B"/>
    <w:rsid w:val="003556DA"/>
    <w:rsid w:val="00356D57"/>
    <w:rsid w:val="00357A75"/>
    <w:rsid w:val="00364D8C"/>
    <w:rsid w:val="00380805"/>
    <w:rsid w:val="0038339C"/>
    <w:rsid w:val="00386614"/>
    <w:rsid w:val="0039115B"/>
    <w:rsid w:val="003B2F30"/>
    <w:rsid w:val="003C52BD"/>
    <w:rsid w:val="003C6BA1"/>
    <w:rsid w:val="003D2C3B"/>
    <w:rsid w:val="003D7544"/>
    <w:rsid w:val="003E51EA"/>
    <w:rsid w:val="003F1534"/>
    <w:rsid w:val="00401284"/>
    <w:rsid w:val="0040645A"/>
    <w:rsid w:val="0040785C"/>
    <w:rsid w:val="00413ADC"/>
    <w:rsid w:val="00420B57"/>
    <w:rsid w:val="004222C5"/>
    <w:rsid w:val="0042251F"/>
    <w:rsid w:val="0042383F"/>
    <w:rsid w:val="0043014F"/>
    <w:rsid w:val="00435973"/>
    <w:rsid w:val="00441B66"/>
    <w:rsid w:val="004504A5"/>
    <w:rsid w:val="00452178"/>
    <w:rsid w:val="00465E5D"/>
    <w:rsid w:val="00470065"/>
    <w:rsid w:val="0047674B"/>
    <w:rsid w:val="00484024"/>
    <w:rsid w:val="0049291C"/>
    <w:rsid w:val="00496FCE"/>
    <w:rsid w:val="004A32A8"/>
    <w:rsid w:val="004B157A"/>
    <w:rsid w:val="004B5AE5"/>
    <w:rsid w:val="004D1DCA"/>
    <w:rsid w:val="004E0546"/>
    <w:rsid w:val="004E6FE2"/>
    <w:rsid w:val="004F27A7"/>
    <w:rsid w:val="004F3F5F"/>
    <w:rsid w:val="005068F7"/>
    <w:rsid w:val="00511B08"/>
    <w:rsid w:val="005128B2"/>
    <w:rsid w:val="00514E9A"/>
    <w:rsid w:val="00517F03"/>
    <w:rsid w:val="00521635"/>
    <w:rsid w:val="005266B1"/>
    <w:rsid w:val="00542572"/>
    <w:rsid w:val="005446E3"/>
    <w:rsid w:val="00557679"/>
    <w:rsid w:val="0057041C"/>
    <w:rsid w:val="005707D0"/>
    <w:rsid w:val="00572393"/>
    <w:rsid w:val="005749BF"/>
    <w:rsid w:val="005758B4"/>
    <w:rsid w:val="0057776E"/>
    <w:rsid w:val="00583C69"/>
    <w:rsid w:val="00584D30"/>
    <w:rsid w:val="00584FBE"/>
    <w:rsid w:val="00594B1B"/>
    <w:rsid w:val="00597231"/>
    <w:rsid w:val="005A00D2"/>
    <w:rsid w:val="005A014E"/>
    <w:rsid w:val="005A0BD1"/>
    <w:rsid w:val="005A1D21"/>
    <w:rsid w:val="005A1E01"/>
    <w:rsid w:val="005B32C8"/>
    <w:rsid w:val="005C2940"/>
    <w:rsid w:val="005D0CF1"/>
    <w:rsid w:val="005D184C"/>
    <w:rsid w:val="005D3708"/>
    <w:rsid w:val="005D40CE"/>
    <w:rsid w:val="005E1068"/>
    <w:rsid w:val="005E302C"/>
    <w:rsid w:val="005E6D96"/>
    <w:rsid w:val="005F6867"/>
    <w:rsid w:val="006013EA"/>
    <w:rsid w:val="00602808"/>
    <w:rsid w:val="0060280C"/>
    <w:rsid w:val="00603AF0"/>
    <w:rsid w:val="00606F8D"/>
    <w:rsid w:val="00617D66"/>
    <w:rsid w:val="006230AF"/>
    <w:rsid w:val="00624D0F"/>
    <w:rsid w:val="00635F68"/>
    <w:rsid w:val="00643B5A"/>
    <w:rsid w:val="006471C9"/>
    <w:rsid w:val="006472DA"/>
    <w:rsid w:val="00654107"/>
    <w:rsid w:val="006543EF"/>
    <w:rsid w:val="00655C31"/>
    <w:rsid w:val="0065724A"/>
    <w:rsid w:val="006603B7"/>
    <w:rsid w:val="00666A67"/>
    <w:rsid w:val="006737DD"/>
    <w:rsid w:val="006842CF"/>
    <w:rsid w:val="006A13F9"/>
    <w:rsid w:val="006A5939"/>
    <w:rsid w:val="006B10E5"/>
    <w:rsid w:val="006D0CE3"/>
    <w:rsid w:val="006D2F09"/>
    <w:rsid w:val="006D4C90"/>
    <w:rsid w:val="006D6161"/>
    <w:rsid w:val="006E6477"/>
    <w:rsid w:val="0070027B"/>
    <w:rsid w:val="0070438A"/>
    <w:rsid w:val="0070470A"/>
    <w:rsid w:val="00706424"/>
    <w:rsid w:val="00711DE5"/>
    <w:rsid w:val="00716AA0"/>
    <w:rsid w:val="00720F43"/>
    <w:rsid w:val="00722900"/>
    <w:rsid w:val="0072376A"/>
    <w:rsid w:val="007302A8"/>
    <w:rsid w:val="007355FC"/>
    <w:rsid w:val="007364E9"/>
    <w:rsid w:val="007552F8"/>
    <w:rsid w:val="007567CA"/>
    <w:rsid w:val="00756851"/>
    <w:rsid w:val="00756D9E"/>
    <w:rsid w:val="00774D86"/>
    <w:rsid w:val="00782A2A"/>
    <w:rsid w:val="0079581A"/>
    <w:rsid w:val="00795B1B"/>
    <w:rsid w:val="00795EFE"/>
    <w:rsid w:val="007A131C"/>
    <w:rsid w:val="007A19E7"/>
    <w:rsid w:val="007A552B"/>
    <w:rsid w:val="007B517F"/>
    <w:rsid w:val="007C0D2A"/>
    <w:rsid w:val="007C27D1"/>
    <w:rsid w:val="007C4B05"/>
    <w:rsid w:val="007D1772"/>
    <w:rsid w:val="007D2FD6"/>
    <w:rsid w:val="007D7FB7"/>
    <w:rsid w:val="007E6EFA"/>
    <w:rsid w:val="007F3C39"/>
    <w:rsid w:val="007F4D59"/>
    <w:rsid w:val="007F5C5D"/>
    <w:rsid w:val="00801B7E"/>
    <w:rsid w:val="00802CA3"/>
    <w:rsid w:val="008063EC"/>
    <w:rsid w:val="00806AF3"/>
    <w:rsid w:val="00810104"/>
    <w:rsid w:val="00816B32"/>
    <w:rsid w:val="00820E6E"/>
    <w:rsid w:val="00822928"/>
    <w:rsid w:val="00823D26"/>
    <w:rsid w:val="00823EB3"/>
    <w:rsid w:val="008367E4"/>
    <w:rsid w:val="00842629"/>
    <w:rsid w:val="00842D83"/>
    <w:rsid w:val="00850330"/>
    <w:rsid w:val="00850B88"/>
    <w:rsid w:val="008657B5"/>
    <w:rsid w:val="00871860"/>
    <w:rsid w:val="00872558"/>
    <w:rsid w:val="00880083"/>
    <w:rsid w:val="008845D8"/>
    <w:rsid w:val="00884AE0"/>
    <w:rsid w:val="008917AF"/>
    <w:rsid w:val="008A54E1"/>
    <w:rsid w:val="008B1819"/>
    <w:rsid w:val="008B239B"/>
    <w:rsid w:val="008B2FE4"/>
    <w:rsid w:val="008B5962"/>
    <w:rsid w:val="008C13B0"/>
    <w:rsid w:val="008D203B"/>
    <w:rsid w:val="008D5C94"/>
    <w:rsid w:val="008E77D4"/>
    <w:rsid w:val="008F2876"/>
    <w:rsid w:val="00901510"/>
    <w:rsid w:val="0090366E"/>
    <w:rsid w:val="009102B1"/>
    <w:rsid w:val="00915FFC"/>
    <w:rsid w:val="00917B83"/>
    <w:rsid w:val="009229FD"/>
    <w:rsid w:val="00943EC3"/>
    <w:rsid w:val="00952CD7"/>
    <w:rsid w:val="0095409A"/>
    <w:rsid w:val="00965235"/>
    <w:rsid w:val="009724AE"/>
    <w:rsid w:val="009750DF"/>
    <w:rsid w:val="0097700B"/>
    <w:rsid w:val="00987FD9"/>
    <w:rsid w:val="009B08EC"/>
    <w:rsid w:val="009B4CA8"/>
    <w:rsid w:val="009B56A4"/>
    <w:rsid w:val="009C67CF"/>
    <w:rsid w:val="009C6C54"/>
    <w:rsid w:val="009D1FA0"/>
    <w:rsid w:val="009D5AB1"/>
    <w:rsid w:val="009E1F21"/>
    <w:rsid w:val="009E32A2"/>
    <w:rsid w:val="009E6276"/>
    <w:rsid w:val="009F054E"/>
    <w:rsid w:val="009F1D66"/>
    <w:rsid w:val="009F2DB6"/>
    <w:rsid w:val="009F5179"/>
    <w:rsid w:val="00A0097F"/>
    <w:rsid w:val="00A10949"/>
    <w:rsid w:val="00A13C7F"/>
    <w:rsid w:val="00A13C9A"/>
    <w:rsid w:val="00A14AB4"/>
    <w:rsid w:val="00A17926"/>
    <w:rsid w:val="00A368F5"/>
    <w:rsid w:val="00A36949"/>
    <w:rsid w:val="00A4114B"/>
    <w:rsid w:val="00A46F2B"/>
    <w:rsid w:val="00A61A0D"/>
    <w:rsid w:val="00A7259F"/>
    <w:rsid w:val="00A744F6"/>
    <w:rsid w:val="00A87553"/>
    <w:rsid w:val="00A90B2A"/>
    <w:rsid w:val="00A93424"/>
    <w:rsid w:val="00A95D40"/>
    <w:rsid w:val="00A975A2"/>
    <w:rsid w:val="00AA0C60"/>
    <w:rsid w:val="00AA1AEB"/>
    <w:rsid w:val="00AC0EBA"/>
    <w:rsid w:val="00AC12CD"/>
    <w:rsid w:val="00AD2A6E"/>
    <w:rsid w:val="00AE41F4"/>
    <w:rsid w:val="00AE4938"/>
    <w:rsid w:val="00B072CB"/>
    <w:rsid w:val="00B15FAE"/>
    <w:rsid w:val="00B23025"/>
    <w:rsid w:val="00B3576A"/>
    <w:rsid w:val="00B37CFF"/>
    <w:rsid w:val="00B4112F"/>
    <w:rsid w:val="00B47C91"/>
    <w:rsid w:val="00B52AD8"/>
    <w:rsid w:val="00B57142"/>
    <w:rsid w:val="00B70492"/>
    <w:rsid w:val="00B804EE"/>
    <w:rsid w:val="00B80B0F"/>
    <w:rsid w:val="00B901EE"/>
    <w:rsid w:val="00BB130E"/>
    <w:rsid w:val="00BB6080"/>
    <w:rsid w:val="00BC5BF0"/>
    <w:rsid w:val="00BC5EFD"/>
    <w:rsid w:val="00BC65AA"/>
    <w:rsid w:val="00BE3792"/>
    <w:rsid w:val="00BE3AB4"/>
    <w:rsid w:val="00BE7C31"/>
    <w:rsid w:val="00C02830"/>
    <w:rsid w:val="00C03E14"/>
    <w:rsid w:val="00C066BA"/>
    <w:rsid w:val="00C110AD"/>
    <w:rsid w:val="00C116C8"/>
    <w:rsid w:val="00C159DC"/>
    <w:rsid w:val="00C1669C"/>
    <w:rsid w:val="00C2288B"/>
    <w:rsid w:val="00C22F9B"/>
    <w:rsid w:val="00C316EA"/>
    <w:rsid w:val="00C32766"/>
    <w:rsid w:val="00C51B33"/>
    <w:rsid w:val="00C561F2"/>
    <w:rsid w:val="00C6100B"/>
    <w:rsid w:val="00C637DF"/>
    <w:rsid w:val="00C74100"/>
    <w:rsid w:val="00C92160"/>
    <w:rsid w:val="00C953E7"/>
    <w:rsid w:val="00CA2B5B"/>
    <w:rsid w:val="00CA7942"/>
    <w:rsid w:val="00CA7BFA"/>
    <w:rsid w:val="00CB72D4"/>
    <w:rsid w:val="00CC246B"/>
    <w:rsid w:val="00CC78D4"/>
    <w:rsid w:val="00CD178D"/>
    <w:rsid w:val="00CE15F9"/>
    <w:rsid w:val="00CE426B"/>
    <w:rsid w:val="00CE6074"/>
    <w:rsid w:val="00CF68AA"/>
    <w:rsid w:val="00D07B92"/>
    <w:rsid w:val="00D17C9C"/>
    <w:rsid w:val="00D2065F"/>
    <w:rsid w:val="00D20E24"/>
    <w:rsid w:val="00D2521C"/>
    <w:rsid w:val="00D256C6"/>
    <w:rsid w:val="00D3621F"/>
    <w:rsid w:val="00D50A7E"/>
    <w:rsid w:val="00D640C0"/>
    <w:rsid w:val="00D641DC"/>
    <w:rsid w:val="00D66B68"/>
    <w:rsid w:val="00D759D9"/>
    <w:rsid w:val="00D83DC3"/>
    <w:rsid w:val="00D84D03"/>
    <w:rsid w:val="00D861D7"/>
    <w:rsid w:val="00D90C1C"/>
    <w:rsid w:val="00DC1094"/>
    <w:rsid w:val="00DD22F4"/>
    <w:rsid w:val="00DD259E"/>
    <w:rsid w:val="00DD27EE"/>
    <w:rsid w:val="00DD5136"/>
    <w:rsid w:val="00DE3A99"/>
    <w:rsid w:val="00DF02BA"/>
    <w:rsid w:val="00DF58ED"/>
    <w:rsid w:val="00E01983"/>
    <w:rsid w:val="00E06E1E"/>
    <w:rsid w:val="00E12F63"/>
    <w:rsid w:val="00E145ED"/>
    <w:rsid w:val="00E21F42"/>
    <w:rsid w:val="00E26F41"/>
    <w:rsid w:val="00E30503"/>
    <w:rsid w:val="00E31A96"/>
    <w:rsid w:val="00E406E8"/>
    <w:rsid w:val="00E55A3D"/>
    <w:rsid w:val="00E64664"/>
    <w:rsid w:val="00E646AF"/>
    <w:rsid w:val="00E65832"/>
    <w:rsid w:val="00E700DF"/>
    <w:rsid w:val="00E7272B"/>
    <w:rsid w:val="00E74BE1"/>
    <w:rsid w:val="00E8239E"/>
    <w:rsid w:val="00E83C5F"/>
    <w:rsid w:val="00E958AA"/>
    <w:rsid w:val="00E96B9F"/>
    <w:rsid w:val="00E97434"/>
    <w:rsid w:val="00E97B5A"/>
    <w:rsid w:val="00EA0CB5"/>
    <w:rsid w:val="00EA1BEB"/>
    <w:rsid w:val="00EA39AC"/>
    <w:rsid w:val="00EB5660"/>
    <w:rsid w:val="00EC6CA7"/>
    <w:rsid w:val="00ED5B79"/>
    <w:rsid w:val="00EE421B"/>
    <w:rsid w:val="00EE491C"/>
    <w:rsid w:val="00EF3DC0"/>
    <w:rsid w:val="00EF4848"/>
    <w:rsid w:val="00EF7F12"/>
    <w:rsid w:val="00F007E3"/>
    <w:rsid w:val="00F10DD4"/>
    <w:rsid w:val="00F1350D"/>
    <w:rsid w:val="00F162F7"/>
    <w:rsid w:val="00F20B9E"/>
    <w:rsid w:val="00F26945"/>
    <w:rsid w:val="00F27B40"/>
    <w:rsid w:val="00F304ED"/>
    <w:rsid w:val="00F3053A"/>
    <w:rsid w:val="00F308C7"/>
    <w:rsid w:val="00F40492"/>
    <w:rsid w:val="00F55145"/>
    <w:rsid w:val="00F669C1"/>
    <w:rsid w:val="00F829FA"/>
    <w:rsid w:val="00F922B9"/>
    <w:rsid w:val="00F936EA"/>
    <w:rsid w:val="00FD0D56"/>
    <w:rsid w:val="00FD6BEF"/>
    <w:rsid w:val="00FD7169"/>
    <w:rsid w:val="00FE152A"/>
    <w:rsid w:val="00FE3403"/>
    <w:rsid w:val="00FE3445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57FDB9-4BEC-443B-9C88-3796F6B0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right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widowControl w:val="0"/>
      <w:snapToGrid w:val="0"/>
      <w:jc w:val="center"/>
    </w:pPr>
    <w:rPr>
      <w:b/>
      <w:sz w:val="28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65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link w:val="RozvrendokumentuChar"/>
    <w:rsid w:val="009F2DB6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9F2DB6"/>
    <w:rPr>
      <w:rFonts w:ascii="Tahoma" w:hAnsi="Tahoma" w:cs="Tahoma"/>
      <w:sz w:val="16"/>
      <w:szCs w:val="16"/>
      <w:lang w:val="de-DE"/>
    </w:rPr>
  </w:style>
  <w:style w:type="character" w:customStyle="1" w:styleId="ZhlavChar">
    <w:name w:val="Záhlaví Char"/>
    <w:link w:val="Zhlav"/>
    <w:rsid w:val="004A32A8"/>
    <w:rPr>
      <w:sz w:val="24"/>
      <w:szCs w:val="24"/>
    </w:rPr>
  </w:style>
  <w:style w:type="paragraph" w:styleId="Textbubliny">
    <w:name w:val="Balloon Text"/>
    <w:basedOn w:val="Normln"/>
    <w:link w:val="TextbublinyChar"/>
    <w:rsid w:val="00F305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3053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95EF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k_D\0_Dokumenty_souhrn\4%20&#353;kola\00%20VO&#352;L%20a%20SL&#352;\DOPIS-200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98F7-912F-4516-A92C-EB775693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DOPIS-2006.dot</Template>
  <TotalTime>8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Slš a Vošl Trutnov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Jan Korbelář</dc:creator>
  <cp:keywords/>
  <cp:lastModifiedBy>Petr Moravec</cp:lastModifiedBy>
  <cp:revision>5</cp:revision>
  <cp:lastPrinted>2025-10-07T08:55:00Z</cp:lastPrinted>
  <dcterms:created xsi:type="dcterms:W3CDTF">2026-04-19T16:47:00Z</dcterms:created>
  <dcterms:modified xsi:type="dcterms:W3CDTF">2026-04-21T08:23:00Z</dcterms:modified>
</cp:coreProperties>
</file>